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65" w:rsidRDefault="00432EF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BE3A15" w:rsidRPr="00BE3A15" w:rsidRDefault="00BE3A15" w:rsidP="00BE3A15"/>
    <w:p w:rsidR="00BA6165" w:rsidRDefault="00BA6165">
      <w:pPr>
        <w:pStyle w:val="3"/>
      </w:pPr>
      <w:r>
        <w:t>ΥΠΕΥΘΥΝΗ ΔΗΛΩΣΗ</w:t>
      </w:r>
    </w:p>
    <w:p w:rsidR="00BA6165" w:rsidRDefault="00BA6165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BA6165" w:rsidRDefault="00BA6165">
      <w:pPr>
        <w:pStyle w:val="a3"/>
        <w:tabs>
          <w:tab w:val="clear" w:pos="4153"/>
          <w:tab w:val="clear" w:pos="8306"/>
        </w:tabs>
      </w:pPr>
    </w:p>
    <w:p w:rsidR="00BA6165" w:rsidRDefault="00BA616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A6165" w:rsidRDefault="00BA6165">
      <w:pPr>
        <w:pStyle w:val="a5"/>
        <w:jc w:val="left"/>
        <w:rPr>
          <w:bCs/>
          <w:sz w:val="22"/>
        </w:rPr>
      </w:pPr>
    </w:p>
    <w:p w:rsidR="00BA6165" w:rsidRDefault="00BA6165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A616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A6165" w:rsidRDefault="00BA6165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BA6165" w:rsidRPr="00A0020B" w:rsidRDefault="00A0020B" w:rsidP="001470D8">
            <w:pPr>
              <w:spacing w:before="240"/>
              <w:ind w:right="-6878"/>
              <w:rPr>
                <w:rFonts w:asciiTheme="minorHAnsi" w:hAnsiTheme="minorHAnsi" w:cstheme="minorHAnsi"/>
                <w:b/>
              </w:rPr>
            </w:pPr>
            <w:r w:rsidRPr="00A0020B">
              <w:rPr>
                <w:rFonts w:asciiTheme="minorHAnsi" w:hAnsiTheme="minorHAnsi" w:cstheme="minorHAnsi"/>
                <w:b/>
              </w:rPr>
              <w:t>1</w:t>
            </w:r>
            <w:r w:rsidR="00F721F7" w:rsidRPr="00F721F7">
              <w:rPr>
                <w:rFonts w:asciiTheme="minorHAnsi" w:hAnsiTheme="minorHAnsi" w:cstheme="minorHAnsi"/>
                <w:b/>
              </w:rPr>
              <w:t>9</w:t>
            </w:r>
            <w:r w:rsidR="00F721F7">
              <w:rPr>
                <w:rFonts w:asciiTheme="minorHAnsi" w:hAnsiTheme="minorHAnsi" w:cstheme="minorHAnsi"/>
                <w:b/>
                <w:lang w:val="en-US"/>
              </w:rPr>
              <w:t>o</w:t>
            </w:r>
            <w:r w:rsidR="00F721F7" w:rsidRPr="00F721F7">
              <w:rPr>
                <w:rFonts w:asciiTheme="minorHAnsi" w:hAnsiTheme="minorHAnsi" w:cstheme="minorHAnsi"/>
                <w:b/>
              </w:rPr>
              <w:t xml:space="preserve"> &amp; 24</w:t>
            </w:r>
            <w:r w:rsidR="00F721F7">
              <w:rPr>
                <w:rFonts w:asciiTheme="minorHAnsi" w:hAnsiTheme="minorHAnsi" w:cstheme="minorHAnsi"/>
                <w:b/>
                <w:lang w:val="en-US"/>
              </w:rPr>
              <w:t>o</w:t>
            </w:r>
            <w:r w:rsidR="00F721F7" w:rsidRPr="00F721F7">
              <w:rPr>
                <w:rFonts w:asciiTheme="minorHAnsi" w:hAnsiTheme="minorHAnsi" w:cstheme="minorHAnsi"/>
                <w:b/>
              </w:rPr>
              <w:t xml:space="preserve"> </w:t>
            </w:r>
            <w:r w:rsidR="00BE3A15" w:rsidRPr="00A0020B">
              <w:rPr>
                <w:rFonts w:asciiTheme="minorHAnsi" w:hAnsiTheme="minorHAnsi" w:cstheme="minorHAnsi"/>
                <w:b/>
              </w:rPr>
              <w:t xml:space="preserve"> ΔΗΜΟΤΙΚ</w:t>
            </w:r>
            <w:r w:rsidR="001470D8">
              <w:rPr>
                <w:rFonts w:asciiTheme="minorHAnsi" w:hAnsiTheme="minorHAnsi" w:cstheme="minorHAnsi"/>
                <w:b/>
              </w:rPr>
              <w:t xml:space="preserve">Α </w:t>
            </w:r>
            <w:r w:rsidR="00BE3A15" w:rsidRPr="00A0020B">
              <w:rPr>
                <w:rFonts w:asciiTheme="minorHAnsi" w:hAnsiTheme="minorHAnsi" w:cstheme="minorHAnsi"/>
                <w:b/>
              </w:rPr>
              <w:t>ΣΧΟΛΕΙ</w:t>
            </w:r>
            <w:r w:rsidR="001470D8">
              <w:rPr>
                <w:rFonts w:asciiTheme="minorHAnsi" w:hAnsiTheme="minorHAnsi" w:cstheme="minorHAnsi"/>
                <w:b/>
              </w:rPr>
              <w:t>Α</w:t>
            </w:r>
            <w:r w:rsidR="00BE3A15" w:rsidRPr="00A0020B">
              <w:rPr>
                <w:rFonts w:asciiTheme="minorHAnsi" w:hAnsiTheme="minorHAnsi" w:cstheme="minorHAnsi"/>
                <w:b/>
              </w:rPr>
              <w:t xml:space="preserve"> </w:t>
            </w:r>
            <w:r w:rsidRPr="00A0020B">
              <w:rPr>
                <w:rFonts w:asciiTheme="minorHAnsi" w:hAnsiTheme="minorHAnsi" w:cstheme="minorHAnsi"/>
                <w:b/>
              </w:rPr>
              <w:t>ΕΥΟΣΜΟΥ</w:t>
            </w:r>
          </w:p>
        </w:tc>
      </w:tr>
      <w:tr w:rsidR="00BA616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A6165" w:rsidRDefault="00BA616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BA6165" w:rsidRDefault="00BA616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BA6165" w:rsidRDefault="00BA616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BA6165" w:rsidRDefault="00BA616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A616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A616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A6165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A6165" w:rsidRDefault="00BA616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BA6165" w:rsidRDefault="00BA616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A616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A6165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A6165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A6165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A6165" w:rsidRDefault="00BA61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BA6165" w:rsidRDefault="00BA61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A6165" w:rsidRDefault="00BA6165">
      <w:pPr>
        <w:rPr>
          <w:rFonts w:ascii="Arial" w:hAnsi="Arial" w:cs="Arial"/>
          <w:b/>
          <w:bCs/>
          <w:sz w:val="28"/>
        </w:rPr>
      </w:pPr>
    </w:p>
    <w:p w:rsidR="00BA6165" w:rsidRDefault="00BA6165">
      <w:pPr>
        <w:rPr>
          <w:sz w:val="16"/>
        </w:rPr>
      </w:pPr>
    </w:p>
    <w:p w:rsidR="00BA6165" w:rsidRDefault="00BA6165">
      <w:pPr>
        <w:sectPr w:rsidR="00BA6165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AC719A" w:rsidTr="00AC719A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C719A" w:rsidRDefault="00AC719A" w:rsidP="00AC719A">
            <w:pPr>
              <w:ind w:right="124"/>
              <w:rPr>
                <w:rFonts w:ascii="Arial" w:hAnsi="Arial" w:cs="Arial"/>
                <w:sz w:val="18"/>
              </w:rPr>
            </w:pPr>
          </w:p>
          <w:p w:rsidR="00AC719A" w:rsidRDefault="00AC719A" w:rsidP="00AC719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AC719A" w:rsidRPr="00372750" w:rsidTr="00AC719A">
        <w:trPr>
          <w:trHeight w:val="448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C719A" w:rsidRDefault="00AC719A" w:rsidP="00AC719A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</w:p>
          <w:p w:rsidR="00AC719A" w:rsidRDefault="00AC719A" w:rsidP="00AC719A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ΕΠΩΝΥΜΟ ΜΑΘΗΤΗ:…………………………………………………………………..</w:t>
            </w:r>
          </w:p>
          <w:p w:rsidR="00AC719A" w:rsidRDefault="00AC719A" w:rsidP="00AC719A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ΟΝΟΜΑ ΜΑΘΗΤΗ:……………………………………………………………………………………</w:t>
            </w:r>
          </w:p>
          <w:p w:rsidR="00AC719A" w:rsidRDefault="00AC719A" w:rsidP="00AC719A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ΟΝΟΜΑ ΠΑΤΡΟΣ:……………………………………………………………………………………..</w:t>
            </w:r>
          </w:p>
          <w:p w:rsidR="00AC719A" w:rsidRDefault="00AC719A" w:rsidP="00AC719A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ΟΝΟΜ/ΜΟ ΜΗΤΕΡΑΣ:…………………………………………………………………</w:t>
            </w:r>
          </w:p>
          <w:p w:rsidR="00AC719A" w:rsidRDefault="00AC719A" w:rsidP="00AC719A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ΗΜΕΡ. ΓΕΝΝΗΣΗΣ:……………………………………………………</w:t>
            </w:r>
          </w:p>
          <w:p w:rsidR="00AC719A" w:rsidRDefault="00AC719A" w:rsidP="00AC719A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ΔΗΜΟΣ ΕΓΓΡΑΦΗΣ:……………………………………………………………..</w:t>
            </w:r>
          </w:p>
          <w:p w:rsidR="00AC719A" w:rsidRDefault="00AC719A" w:rsidP="00AC719A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ΔΙΕΥΘΥΝΣΗ ΚΑΤΟΙΚΙΑΣ:…………………………………………………………………..</w:t>
            </w:r>
          </w:p>
          <w:p w:rsidR="00AC719A" w:rsidRPr="00372750" w:rsidRDefault="00AC719A" w:rsidP="00AC719A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A6165" w:rsidRDefault="00BA6165"/>
    <w:p w:rsidR="00BA6165" w:rsidRPr="001470D8" w:rsidRDefault="00BA616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</w:t>
      </w:r>
      <w:r w:rsidR="00BE3A15">
        <w:rPr>
          <w:sz w:val="16"/>
        </w:rPr>
        <w:t xml:space="preserve">    </w:t>
      </w:r>
      <w:r>
        <w:rPr>
          <w:sz w:val="16"/>
        </w:rPr>
        <w:t>20</w:t>
      </w:r>
      <w:r w:rsidR="003C0140">
        <w:rPr>
          <w:sz w:val="16"/>
          <w:lang w:val="en-US"/>
        </w:rPr>
        <w:t>2</w:t>
      </w:r>
      <w:r w:rsidR="001470D8">
        <w:rPr>
          <w:sz w:val="16"/>
        </w:rPr>
        <w:t>3</w:t>
      </w:r>
    </w:p>
    <w:p w:rsidR="00BA6165" w:rsidRDefault="00BA6165">
      <w:pPr>
        <w:pStyle w:val="a6"/>
        <w:ind w:left="0" w:right="484"/>
        <w:jc w:val="right"/>
        <w:rPr>
          <w:sz w:val="16"/>
        </w:rPr>
      </w:pPr>
    </w:p>
    <w:p w:rsidR="00BA6165" w:rsidRDefault="00BE3A1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Δηλών/ούσα</w:t>
      </w:r>
      <w:r w:rsidR="00BA6165">
        <w:rPr>
          <w:sz w:val="16"/>
        </w:rPr>
        <w:t>.</w:t>
      </w:r>
    </w:p>
    <w:p w:rsidR="00BA6165" w:rsidRDefault="00BA6165">
      <w:pPr>
        <w:pStyle w:val="a6"/>
        <w:ind w:left="0"/>
        <w:jc w:val="right"/>
        <w:rPr>
          <w:sz w:val="16"/>
        </w:rPr>
      </w:pPr>
    </w:p>
    <w:p w:rsidR="00BA6165" w:rsidRDefault="00BA6165">
      <w:pPr>
        <w:pStyle w:val="a6"/>
        <w:ind w:left="0"/>
        <w:jc w:val="right"/>
        <w:rPr>
          <w:sz w:val="16"/>
        </w:rPr>
      </w:pPr>
    </w:p>
    <w:p w:rsidR="00BA6165" w:rsidRDefault="00BA6165">
      <w:pPr>
        <w:pStyle w:val="a6"/>
        <w:ind w:left="0"/>
        <w:jc w:val="right"/>
        <w:rPr>
          <w:sz w:val="16"/>
        </w:rPr>
      </w:pPr>
    </w:p>
    <w:p w:rsidR="00BA6165" w:rsidRDefault="00BA616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BA6165" w:rsidRDefault="00BA6165">
      <w:pPr>
        <w:jc w:val="both"/>
        <w:rPr>
          <w:rFonts w:ascii="Arial" w:hAnsi="Arial" w:cs="Arial"/>
          <w:sz w:val="18"/>
        </w:rPr>
      </w:pPr>
    </w:p>
    <w:p w:rsidR="00BA6165" w:rsidRDefault="00BA6165">
      <w:pPr>
        <w:jc w:val="both"/>
        <w:rPr>
          <w:rFonts w:ascii="Arial" w:hAnsi="Arial" w:cs="Arial"/>
          <w:sz w:val="18"/>
        </w:rPr>
      </w:pPr>
    </w:p>
    <w:p w:rsidR="00BA6165" w:rsidRPr="00370224" w:rsidRDefault="00BA6165" w:rsidP="0037022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</w:t>
      </w:r>
      <w:r w:rsidR="00370224">
        <w:rPr>
          <w:sz w:val="18"/>
        </w:rPr>
        <w:t>.</w:t>
      </w:r>
    </w:p>
    <w:sectPr w:rsidR="00BA6165" w:rsidRPr="00370224" w:rsidSect="001A2EE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7E9" w:rsidRDefault="002F67E9">
      <w:r>
        <w:separator/>
      </w:r>
    </w:p>
  </w:endnote>
  <w:endnote w:type="continuationSeparator" w:id="1">
    <w:p w:rsidR="002F67E9" w:rsidRDefault="002F6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7E9" w:rsidRDefault="002F67E9">
      <w:r>
        <w:separator/>
      </w:r>
    </w:p>
  </w:footnote>
  <w:footnote w:type="continuationSeparator" w:id="1">
    <w:p w:rsidR="002F67E9" w:rsidRDefault="002F6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BA6165">
      <w:tc>
        <w:tcPr>
          <w:tcW w:w="5508" w:type="dxa"/>
        </w:tcPr>
        <w:p w:rsidR="00BA6165" w:rsidRDefault="0059582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BA6165" w:rsidRDefault="00BA6165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BA6165" w:rsidRDefault="00BA616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65" w:rsidRDefault="00BA616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11266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601183"/>
    <w:rsid w:val="000C7EE7"/>
    <w:rsid w:val="001470D8"/>
    <w:rsid w:val="001A2EE1"/>
    <w:rsid w:val="00203923"/>
    <w:rsid w:val="002F67E9"/>
    <w:rsid w:val="00370224"/>
    <w:rsid w:val="00372750"/>
    <w:rsid w:val="003C0140"/>
    <w:rsid w:val="00432EFD"/>
    <w:rsid w:val="00461EC2"/>
    <w:rsid w:val="004925A0"/>
    <w:rsid w:val="005137BD"/>
    <w:rsid w:val="00595822"/>
    <w:rsid w:val="005D4B76"/>
    <w:rsid w:val="005E0272"/>
    <w:rsid w:val="00601183"/>
    <w:rsid w:val="00642E4C"/>
    <w:rsid w:val="00733C18"/>
    <w:rsid w:val="00776756"/>
    <w:rsid w:val="007A3CEF"/>
    <w:rsid w:val="007B30F3"/>
    <w:rsid w:val="00880AA8"/>
    <w:rsid w:val="008B01EA"/>
    <w:rsid w:val="009D4D9B"/>
    <w:rsid w:val="00A0020B"/>
    <w:rsid w:val="00AC719A"/>
    <w:rsid w:val="00AE71B7"/>
    <w:rsid w:val="00BA6165"/>
    <w:rsid w:val="00BE3A15"/>
    <w:rsid w:val="00F0054F"/>
    <w:rsid w:val="00F7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EE1"/>
    <w:rPr>
      <w:sz w:val="24"/>
      <w:szCs w:val="24"/>
    </w:rPr>
  </w:style>
  <w:style w:type="paragraph" w:styleId="1">
    <w:name w:val="heading 1"/>
    <w:basedOn w:val="a"/>
    <w:next w:val="a"/>
    <w:qFormat/>
    <w:rsid w:val="001A2EE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A2EE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A2EE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A2EE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A2EE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A2EE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A2EE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A2EE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A2EE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2EE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A2EE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A2EE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A2E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A2E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A2EE1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A002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A00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19 ΔΗΜΟΤΙΚΟ</cp:lastModifiedBy>
  <cp:revision>5</cp:revision>
  <cp:lastPrinted>2020-05-15T06:19:00Z</cp:lastPrinted>
  <dcterms:created xsi:type="dcterms:W3CDTF">2023-02-12T18:12:00Z</dcterms:created>
  <dcterms:modified xsi:type="dcterms:W3CDTF">2023-02-21T11:46:00Z</dcterms:modified>
</cp:coreProperties>
</file>