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F" w:rsidRPr="00FD3604" w:rsidRDefault="00E62B04" w:rsidP="00E761E0">
      <w:pPr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405pt;margin-top:9pt;width:108pt;height:27pt;z-index:251663872">
            <v:textbox>
              <w:txbxContent>
                <w:p w:rsidR="00E761E0" w:rsidRPr="00E761E0" w:rsidRDefault="00E761E0" w:rsidP="00E761E0">
                  <w:pPr>
                    <w:rPr>
                      <w:b/>
                      <w:sz w:val="36"/>
                    </w:rPr>
                  </w:pPr>
                  <w:r w:rsidRPr="00E761E0">
                    <w:rPr>
                      <w:b/>
                      <w:sz w:val="36"/>
                    </w:rPr>
                    <w:t>Α.Μ.</w:t>
                  </w:r>
                </w:p>
              </w:txbxContent>
            </v:textbox>
          </v:shape>
        </w:pict>
      </w:r>
      <w:r w:rsidR="00941922" w:rsidRPr="00941922">
        <w:rPr>
          <w:b/>
          <w:sz w:val="28"/>
        </w:rPr>
        <w:t>ΑΙΤΗΣΗ – ΥΠΕΥΘΥΝΗ ΔΗΛΩΣΗ</w:t>
      </w:r>
      <w:r w:rsidR="002E5B3F" w:rsidRPr="00FD3604">
        <w:rPr>
          <w:b/>
          <w:sz w:val="28"/>
        </w:rPr>
        <w:t xml:space="preserve">  </w:t>
      </w:r>
    </w:p>
    <w:p w:rsidR="00941922" w:rsidRPr="00941922" w:rsidRDefault="00941922" w:rsidP="00E761E0">
      <w:pPr>
        <w:rPr>
          <w:b/>
        </w:rPr>
      </w:pPr>
      <w:r w:rsidRPr="00941922">
        <w:rPr>
          <w:b/>
        </w:rPr>
        <w:t>ΓΙΑ ΤΗΝ ΕΓΓΡΑΦΗ ΜΑΘΗΤΗ/-ΤΡΙΑΣ ΣΤΗΝ Α</w:t>
      </w:r>
      <w:r>
        <w:rPr>
          <w:b/>
        </w:rPr>
        <w:t xml:space="preserve">΄ </w:t>
      </w:r>
      <w:r w:rsidRPr="00941922">
        <w:rPr>
          <w:b/>
        </w:rPr>
        <w:t>ΤΑΞΗ ΔΗΜΟΤΙΚΟΥ</w:t>
      </w:r>
    </w:p>
    <w:p w:rsidR="00941922" w:rsidRDefault="00941922">
      <w:pPr>
        <w:rPr>
          <w:b/>
        </w:rPr>
      </w:pPr>
    </w:p>
    <w:p w:rsidR="00941922" w:rsidRPr="00255F3B" w:rsidRDefault="00941922">
      <w:r w:rsidRPr="00255F3B">
        <w:t xml:space="preserve">ΠΡΟΣ: </w:t>
      </w:r>
      <w:r w:rsidR="005042F9" w:rsidRPr="005042F9">
        <w:rPr>
          <w:b/>
        </w:rPr>
        <w:t>19</w:t>
      </w:r>
      <w:r w:rsidR="005042F9" w:rsidRPr="005042F9">
        <w:rPr>
          <w:vertAlign w:val="superscript"/>
        </w:rPr>
        <w:t>ο</w:t>
      </w:r>
      <w:r w:rsidR="005042F9">
        <w:t xml:space="preserve"> </w:t>
      </w:r>
      <w:r w:rsidR="005042F9" w:rsidRPr="005042F9">
        <w:rPr>
          <w:b/>
        </w:rPr>
        <w:t>ΔΗΜΟΤΙΚΟ ΣΧΟΛΕΙΟ ΕΥΟΣΜΟΥ</w:t>
      </w:r>
      <w:r w:rsidRPr="005042F9">
        <w:rPr>
          <w:b/>
        </w:rPr>
        <w:t xml:space="preserve"> </w:t>
      </w:r>
      <w:r w:rsidRPr="00255F3B">
        <w:t xml:space="preserve">       </w:t>
      </w:r>
      <w:r w:rsidRPr="00255F3B">
        <w:tab/>
      </w:r>
      <w:r w:rsidRPr="00255F3B">
        <w:tab/>
      </w:r>
      <w:r w:rsidR="005042F9">
        <w:t xml:space="preserve"> </w:t>
      </w:r>
      <w:r w:rsidRPr="00255F3B">
        <w:t>Ημερομηνία……………..</w:t>
      </w:r>
    </w:p>
    <w:p w:rsidR="00941922" w:rsidRPr="00255F3B" w:rsidRDefault="00941922"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="005042F9">
        <w:t xml:space="preserve"> </w:t>
      </w:r>
      <w:r w:rsidRPr="00255F3B">
        <w:t>Α.Π.: ……..</w:t>
      </w:r>
    </w:p>
    <w:p w:rsidR="008A5866" w:rsidRPr="00F00242" w:rsidRDefault="008A5866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3069"/>
        <w:gridCol w:w="1286"/>
        <w:gridCol w:w="2677"/>
      </w:tblGrid>
      <w:tr w:rsidR="00776DAD" w:rsidRPr="00F00242" w:rsidTr="00CE27A8">
        <w:tc>
          <w:tcPr>
            <w:tcW w:w="3168" w:type="dxa"/>
            <w:vAlign w:val="center"/>
          </w:tcPr>
          <w:p w:rsidR="00F00242" w:rsidRPr="00CE27A8" w:rsidRDefault="00F00242" w:rsidP="00F00242">
            <w:pPr>
              <w:rPr>
                <w:b/>
              </w:rPr>
            </w:pPr>
            <w:r w:rsidRPr="00CE27A8">
              <w:rPr>
                <w:b/>
              </w:rPr>
              <w:t>Όνομα και Επώνυμο Πατέρα</w:t>
            </w:r>
          </w:p>
        </w:tc>
        <w:tc>
          <w:tcPr>
            <w:tcW w:w="3092" w:type="dxa"/>
            <w:vAlign w:val="center"/>
          </w:tcPr>
          <w:p w:rsidR="00B850FE" w:rsidRPr="00CE27A8" w:rsidRDefault="00B850FE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CE27A8" w:rsidRDefault="00F00242" w:rsidP="00CE27A8">
            <w:pPr>
              <w:jc w:val="center"/>
              <w:rPr>
                <w:b/>
              </w:rPr>
            </w:pPr>
            <w:r w:rsidRPr="00CE27A8">
              <w:rPr>
                <w:b/>
              </w:rPr>
              <w:t>Αριθμός Δελτίου Ταυτότητας</w:t>
            </w:r>
          </w:p>
          <w:p w:rsidR="00F00242" w:rsidRPr="00CE27A8" w:rsidRDefault="00F00242" w:rsidP="00CE27A8">
            <w:pPr>
              <w:jc w:val="center"/>
              <w:rPr>
                <w:b/>
              </w:rPr>
            </w:pPr>
          </w:p>
          <w:p w:rsidR="00F00242" w:rsidRPr="00CE27A8" w:rsidRDefault="00F00242" w:rsidP="00F00242">
            <w:pPr>
              <w:rPr>
                <w:b/>
              </w:rPr>
            </w:pPr>
          </w:p>
        </w:tc>
      </w:tr>
      <w:tr w:rsidR="00776DAD" w:rsidRPr="00F00242" w:rsidTr="00CE27A8">
        <w:tc>
          <w:tcPr>
            <w:tcW w:w="3168" w:type="dxa"/>
            <w:vAlign w:val="center"/>
          </w:tcPr>
          <w:p w:rsidR="00F00242" w:rsidRPr="00CE27A8" w:rsidRDefault="00F00242" w:rsidP="00F00242">
            <w:pPr>
              <w:rPr>
                <w:b/>
              </w:rPr>
            </w:pPr>
            <w:r w:rsidRPr="00CE27A8">
              <w:rPr>
                <w:b/>
              </w:rPr>
              <w:t>Όνομα και Επώνυμο Μητέρας</w:t>
            </w:r>
          </w:p>
        </w:tc>
        <w:tc>
          <w:tcPr>
            <w:tcW w:w="3092" w:type="dxa"/>
            <w:vAlign w:val="center"/>
          </w:tcPr>
          <w:p w:rsidR="00F00242" w:rsidRPr="00CE27A8" w:rsidRDefault="00F00242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CE27A8" w:rsidRDefault="00F00242" w:rsidP="00CE27A8">
            <w:pPr>
              <w:jc w:val="center"/>
              <w:rPr>
                <w:b/>
              </w:rPr>
            </w:pPr>
            <w:r w:rsidRPr="00CE27A8">
              <w:rPr>
                <w:b/>
              </w:rPr>
              <w:t>Αριθμός Δελτίου Ταυτότητας</w:t>
            </w:r>
          </w:p>
          <w:p w:rsidR="00F00242" w:rsidRPr="00CE27A8" w:rsidRDefault="00F00242" w:rsidP="00CE27A8">
            <w:pPr>
              <w:jc w:val="center"/>
              <w:rPr>
                <w:b/>
              </w:rPr>
            </w:pPr>
          </w:p>
          <w:p w:rsidR="00F00242" w:rsidRPr="00CE27A8" w:rsidRDefault="00F00242" w:rsidP="00F00242">
            <w:pPr>
              <w:rPr>
                <w:b/>
              </w:rPr>
            </w:pPr>
          </w:p>
        </w:tc>
      </w:tr>
      <w:tr w:rsidR="00776DAD" w:rsidRPr="00F00242" w:rsidTr="00CE27A8">
        <w:tc>
          <w:tcPr>
            <w:tcW w:w="3168" w:type="dxa"/>
            <w:vAlign w:val="center"/>
          </w:tcPr>
          <w:p w:rsidR="008A5866" w:rsidRPr="00CE27A8" w:rsidRDefault="00F00242" w:rsidP="00F00242">
            <w:pPr>
              <w:rPr>
                <w:b/>
              </w:rPr>
            </w:pPr>
            <w:r w:rsidRPr="00CE27A8">
              <w:rPr>
                <w:b/>
              </w:rPr>
              <w:t xml:space="preserve">Διεύθυνση Ηλεκτρονικού Ταχυδρομείου </w:t>
            </w:r>
            <w:r w:rsidRPr="00CE27A8">
              <w:rPr>
                <w:b/>
                <w:lang w:val="en-US"/>
              </w:rPr>
              <w:t>email</w:t>
            </w:r>
          </w:p>
        </w:tc>
        <w:tc>
          <w:tcPr>
            <w:tcW w:w="3092" w:type="dxa"/>
            <w:vAlign w:val="center"/>
          </w:tcPr>
          <w:p w:rsidR="008A5866" w:rsidRPr="00CE27A8" w:rsidRDefault="008A5866" w:rsidP="00F00242">
            <w:pPr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8A5866" w:rsidRPr="00CE27A8" w:rsidRDefault="00F00242" w:rsidP="00F00242">
            <w:pPr>
              <w:rPr>
                <w:b/>
              </w:rPr>
            </w:pPr>
            <w:r w:rsidRPr="00CE27A8">
              <w:rPr>
                <w:b/>
              </w:rPr>
              <w:t>Τηλέφωνο</w:t>
            </w:r>
          </w:p>
        </w:tc>
        <w:tc>
          <w:tcPr>
            <w:tcW w:w="2697" w:type="dxa"/>
            <w:vAlign w:val="center"/>
          </w:tcPr>
          <w:p w:rsidR="008A5866" w:rsidRPr="00CE27A8" w:rsidRDefault="008A5866" w:rsidP="00F00242">
            <w:pPr>
              <w:rPr>
                <w:b/>
              </w:rPr>
            </w:pPr>
          </w:p>
        </w:tc>
      </w:tr>
    </w:tbl>
    <w:p w:rsidR="008A5866" w:rsidRPr="00F00242" w:rsidRDefault="008A5866">
      <w:pPr>
        <w:rPr>
          <w:b/>
        </w:rPr>
      </w:pPr>
    </w:p>
    <w:p w:rsidR="00F00242" w:rsidRPr="00F00242" w:rsidRDefault="00F00242">
      <w:pPr>
        <w:rPr>
          <w:b/>
        </w:rPr>
      </w:pPr>
      <w:r w:rsidRPr="00F00242">
        <w:rPr>
          <w:b/>
        </w:rPr>
        <w:t>1. ΣΤΟΙΧΕΙΑ ΜΑΘΗΤΗ/ΜΑΘΗΤΡΙΑΣ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840"/>
      </w:tblGrid>
      <w:tr w:rsidR="00F00242" w:rsidRPr="00F00242" w:rsidTr="00CE27A8">
        <w:trPr>
          <w:trHeight w:val="567"/>
        </w:trPr>
        <w:tc>
          <w:tcPr>
            <w:tcW w:w="3348" w:type="dxa"/>
            <w:vAlign w:val="center"/>
          </w:tcPr>
          <w:p w:rsidR="00F00242" w:rsidRPr="00CE27A8" w:rsidRDefault="00F00242" w:rsidP="00F00242">
            <w:pPr>
              <w:rPr>
                <w:b/>
              </w:rPr>
            </w:pPr>
            <w:r w:rsidRPr="00CE27A8">
              <w:rPr>
                <w:b/>
              </w:rPr>
              <w:t>Ονοματεπώνυμο</w:t>
            </w:r>
          </w:p>
        </w:tc>
        <w:tc>
          <w:tcPr>
            <w:tcW w:w="6840" w:type="dxa"/>
            <w:vAlign w:val="center"/>
          </w:tcPr>
          <w:p w:rsidR="00F00242" w:rsidRPr="00CE27A8" w:rsidRDefault="00F00242" w:rsidP="00F00242">
            <w:pPr>
              <w:rPr>
                <w:b/>
              </w:rPr>
            </w:pPr>
          </w:p>
        </w:tc>
      </w:tr>
      <w:tr w:rsidR="00F00242" w:rsidRPr="00F00242" w:rsidTr="00CE27A8">
        <w:trPr>
          <w:trHeight w:val="567"/>
        </w:trPr>
        <w:tc>
          <w:tcPr>
            <w:tcW w:w="3348" w:type="dxa"/>
            <w:vAlign w:val="center"/>
          </w:tcPr>
          <w:p w:rsidR="00F00242" w:rsidRPr="00CE27A8" w:rsidRDefault="00F00242" w:rsidP="00F00242">
            <w:pPr>
              <w:rPr>
                <w:b/>
              </w:rPr>
            </w:pPr>
            <w:r w:rsidRPr="00CE27A8">
              <w:rPr>
                <w:b/>
              </w:rPr>
              <w:t>Ημερομηνία γέννησης</w:t>
            </w:r>
          </w:p>
        </w:tc>
        <w:tc>
          <w:tcPr>
            <w:tcW w:w="6840" w:type="dxa"/>
            <w:vAlign w:val="center"/>
          </w:tcPr>
          <w:p w:rsidR="00F00242" w:rsidRPr="00CE27A8" w:rsidRDefault="00F00242" w:rsidP="00F00242">
            <w:pPr>
              <w:rPr>
                <w:b/>
              </w:rPr>
            </w:pPr>
          </w:p>
        </w:tc>
      </w:tr>
    </w:tbl>
    <w:p w:rsidR="00F00242" w:rsidRPr="00F00242" w:rsidRDefault="00F00242">
      <w:pPr>
        <w:rPr>
          <w:b/>
        </w:rPr>
      </w:pPr>
    </w:p>
    <w:p w:rsidR="00F00242" w:rsidRPr="00F00242" w:rsidRDefault="00F00242" w:rsidP="00F00242">
      <w:pPr>
        <w:rPr>
          <w:b/>
        </w:rPr>
      </w:pPr>
      <w:r>
        <w:rPr>
          <w:b/>
        </w:rPr>
        <w:t>2</w:t>
      </w:r>
      <w:r w:rsidRPr="00F00242">
        <w:rPr>
          <w:b/>
        </w:rPr>
        <w:t xml:space="preserve">. </w:t>
      </w:r>
      <w:r>
        <w:rPr>
          <w:b/>
        </w:rPr>
        <w:t>ΔΙΕΥΘΥΝΣΗ ΜΟΝΙΜΗΣ ΚΑΤΟΙΚΙΑΣ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231"/>
        <w:gridCol w:w="886"/>
        <w:gridCol w:w="2520"/>
        <w:gridCol w:w="1080"/>
        <w:gridCol w:w="900"/>
        <w:gridCol w:w="774"/>
        <w:gridCol w:w="1566"/>
      </w:tblGrid>
      <w:tr w:rsidR="00F00242" w:rsidRPr="00F00242" w:rsidTr="00CE27A8">
        <w:tc>
          <w:tcPr>
            <w:tcW w:w="1231" w:type="dxa"/>
          </w:tcPr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Τόπος</w:t>
            </w:r>
          </w:p>
        </w:tc>
        <w:tc>
          <w:tcPr>
            <w:tcW w:w="1231" w:type="dxa"/>
          </w:tcPr>
          <w:p w:rsidR="00F00242" w:rsidRPr="00CE27A8" w:rsidRDefault="00F00242">
            <w:pPr>
              <w:rPr>
                <w:b/>
              </w:rPr>
            </w:pPr>
          </w:p>
        </w:tc>
        <w:tc>
          <w:tcPr>
            <w:tcW w:w="886" w:type="dxa"/>
          </w:tcPr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Οδός</w:t>
            </w:r>
          </w:p>
        </w:tc>
        <w:tc>
          <w:tcPr>
            <w:tcW w:w="2520" w:type="dxa"/>
          </w:tcPr>
          <w:p w:rsidR="00F00242" w:rsidRPr="00CE27A8" w:rsidRDefault="00F00242">
            <w:pPr>
              <w:rPr>
                <w:b/>
              </w:rPr>
            </w:pPr>
          </w:p>
        </w:tc>
        <w:tc>
          <w:tcPr>
            <w:tcW w:w="1080" w:type="dxa"/>
          </w:tcPr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Αριθμός</w:t>
            </w:r>
          </w:p>
        </w:tc>
        <w:tc>
          <w:tcPr>
            <w:tcW w:w="900" w:type="dxa"/>
          </w:tcPr>
          <w:p w:rsidR="00F00242" w:rsidRPr="00CE27A8" w:rsidRDefault="00F00242">
            <w:pPr>
              <w:rPr>
                <w:b/>
              </w:rPr>
            </w:pPr>
          </w:p>
        </w:tc>
        <w:tc>
          <w:tcPr>
            <w:tcW w:w="774" w:type="dxa"/>
          </w:tcPr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Τ.Κ.</w:t>
            </w:r>
          </w:p>
        </w:tc>
        <w:tc>
          <w:tcPr>
            <w:tcW w:w="1566" w:type="dxa"/>
          </w:tcPr>
          <w:p w:rsidR="00F00242" w:rsidRPr="00CE27A8" w:rsidRDefault="00F00242">
            <w:pPr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Pr="00F00242" w:rsidRDefault="00F00242" w:rsidP="00F00242">
      <w:pPr>
        <w:rPr>
          <w:b/>
        </w:rPr>
      </w:pPr>
      <w:r>
        <w:rPr>
          <w:b/>
        </w:rPr>
        <w:t>3</w:t>
      </w:r>
      <w:r w:rsidRPr="00F00242">
        <w:rPr>
          <w:b/>
        </w:rPr>
        <w:t xml:space="preserve">. </w:t>
      </w:r>
      <w:r>
        <w:rPr>
          <w:b/>
        </w:rPr>
        <w:t>ΑΔΕΛΦΙΑ ΠΟΥ ΦΟΙΤΟΥΝ ΣΤΟ ΣΧΟΛΕΙΟ ή ΣΥΣΤΕΓΑΖΟΜΕΝΟ ΣΧΟΛΕΙΟ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3225"/>
        <w:gridCol w:w="2160"/>
        <w:gridCol w:w="2006"/>
      </w:tblGrid>
      <w:tr w:rsidR="00F00242" w:rsidTr="00CE27A8">
        <w:tc>
          <w:tcPr>
            <w:tcW w:w="2463" w:type="dxa"/>
          </w:tcPr>
          <w:p w:rsidR="00F00242" w:rsidRPr="00CE27A8" w:rsidRDefault="00F00242">
            <w:pPr>
              <w:rPr>
                <w:b/>
              </w:rPr>
            </w:pPr>
          </w:p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Ονοματεπώνυμο</w:t>
            </w:r>
          </w:p>
          <w:p w:rsidR="00F00242" w:rsidRPr="00CE27A8" w:rsidRDefault="00F00242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F00242" w:rsidRPr="00CE27A8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Pr="00CE27A8" w:rsidRDefault="00F00242">
            <w:pPr>
              <w:rPr>
                <w:b/>
              </w:rPr>
            </w:pPr>
          </w:p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:rsidR="00776DAD" w:rsidRPr="00CE27A8" w:rsidRDefault="00776DAD" w:rsidP="00CE27A8">
            <w:pPr>
              <w:jc w:val="center"/>
              <w:rPr>
                <w:b/>
              </w:rPr>
            </w:pPr>
          </w:p>
        </w:tc>
      </w:tr>
      <w:tr w:rsidR="00F00242" w:rsidTr="00CE27A8">
        <w:tc>
          <w:tcPr>
            <w:tcW w:w="2463" w:type="dxa"/>
          </w:tcPr>
          <w:p w:rsidR="00F00242" w:rsidRPr="00CE27A8" w:rsidRDefault="00F00242">
            <w:pPr>
              <w:rPr>
                <w:b/>
              </w:rPr>
            </w:pPr>
          </w:p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Ονοματεπώνυμο</w:t>
            </w:r>
          </w:p>
          <w:p w:rsidR="00F00242" w:rsidRPr="00CE27A8" w:rsidRDefault="00F00242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F00242" w:rsidRPr="00CE27A8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Pr="00CE27A8" w:rsidRDefault="00F00242">
            <w:pPr>
              <w:rPr>
                <w:b/>
              </w:rPr>
            </w:pPr>
          </w:p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:rsidR="00F00242" w:rsidRPr="00CE27A8" w:rsidRDefault="00F00242" w:rsidP="00CE27A8">
            <w:pPr>
              <w:jc w:val="center"/>
              <w:rPr>
                <w:b/>
              </w:rPr>
            </w:pPr>
          </w:p>
        </w:tc>
      </w:tr>
      <w:tr w:rsidR="00F00242" w:rsidTr="00CE27A8">
        <w:tc>
          <w:tcPr>
            <w:tcW w:w="2463" w:type="dxa"/>
          </w:tcPr>
          <w:p w:rsidR="00F00242" w:rsidRPr="00CE27A8" w:rsidRDefault="00F00242">
            <w:pPr>
              <w:rPr>
                <w:b/>
              </w:rPr>
            </w:pPr>
          </w:p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Ονοματεπώνυμο</w:t>
            </w:r>
          </w:p>
          <w:p w:rsidR="00F00242" w:rsidRPr="00CE27A8" w:rsidRDefault="00F00242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F00242" w:rsidRPr="00CE27A8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Pr="00CE27A8" w:rsidRDefault="00F00242">
            <w:pPr>
              <w:rPr>
                <w:b/>
              </w:rPr>
            </w:pPr>
          </w:p>
          <w:p w:rsidR="00F00242" w:rsidRPr="00CE27A8" w:rsidRDefault="00F00242">
            <w:pPr>
              <w:rPr>
                <w:b/>
              </w:rPr>
            </w:pPr>
            <w:r w:rsidRPr="00CE27A8">
              <w:rPr>
                <w:b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:rsidR="00F00242" w:rsidRPr="00CE27A8" w:rsidRDefault="00F00242" w:rsidP="00CE27A8">
            <w:pPr>
              <w:jc w:val="center"/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Default="00F00242" w:rsidP="00F00242">
      <w:pPr>
        <w:rPr>
          <w:b/>
        </w:rPr>
      </w:pPr>
      <w:r>
        <w:rPr>
          <w:b/>
        </w:rPr>
        <w:t>3</w:t>
      </w:r>
      <w:r w:rsidRPr="00F00242">
        <w:rPr>
          <w:b/>
        </w:rPr>
        <w:t xml:space="preserve">. </w:t>
      </w:r>
      <w:r>
        <w:rPr>
          <w:b/>
        </w:rPr>
        <w:t>ΕΙΔΙΚΕΣ ΕΚΠΑΙΔΕΥΤΙΚΕΣ ΑΝΑΓΚΕΣ ΜΑΘΗΤΗ/ΜΑΘΗΤΡΙΑΣ</w:t>
      </w:r>
    </w:p>
    <w:p w:rsidR="00A709B0" w:rsidRDefault="00A709B0" w:rsidP="00F00242">
      <w:pPr>
        <w:rPr>
          <w:b/>
        </w:rPr>
      </w:pPr>
      <w:r>
        <w:rPr>
          <w:b/>
        </w:rPr>
        <w:t>Υπάρχουν διαγνωσμένες ειδικές εκπαιδευτικές ανάγκες του μαθητή / της μαθήτριας</w:t>
      </w:r>
    </w:p>
    <w:p w:rsidR="00A709B0" w:rsidRPr="00CF503E" w:rsidRDefault="00CF503E" w:rsidP="00CF503E">
      <w:pPr>
        <w:jc w:val="center"/>
        <w:rPr>
          <w:b/>
          <w:sz w:val="32"/>
        </w:rPr>
      </w:pPr>
      <w:r w:rsidRPr="00CF503E">
        <w:rPr>
          <w:sz w:val="26"/>
        </w:rPr>
        <w:t>ΝΑΙ</w:t>
      </w:r>
      <w:r w:rsidRPr="00CF503E">
        <w:rPr>
          <w:sz w:val="32"/>
        </w:rPr>
        <w:t xml:space="preserve"> </w:t>
      </w:r>
      <w:r w:rsidRPr="00CF503E">
        <w:rPr>
          <w:b/>
          <w:sz w:val="32"/>
        </w:rPr>
        <w:t xml:space="preserve"> </w:t>
      </w:r>
      <w:r w:rsidRPr="00CF503E">
        <w:rPr>
          <w:b/>
          <w:sz w:val="40"/>
        </w:rPr>
        <w:sym w:font="Wingdings" w:char="F0A8"/>
      </w:r>
      <w:r w:rsidRPr="00CF503E">
        <w:rPr>
          <w:b/>
          <w:sz w:val="40"/>
        </w:rPr>
        <w:t xml:space="preserve"> </w:t>
      </w:r>
      <w:r w:rsidRPr="00CF503E">
        <w:rPr>
          <w:b/>
          <w:sz w:val="32"/>
        </w:rPr>
        <w:t xml:space="preserve">     </w:t>
      </w:r>
      <w:r w:rsidRPr="00CF503E">
        <w:rPr>
          <w:sz w:val="26"/>
        </w:rPr>
        <w:t>ΟΧΙ</w:t>
      </w:r>
      <w:r w:rsidRPr="00CF503E">
        <w:rPr>
          <w:b/>
          <w:sz w:val="32"/>
        </w:rPr>
        <w:t xml:space="preserve">   </w:t>
      </w:r>
      <w:r w:rsidRPr="00CF503E">
        <w:rPr>
          <w:b/>
          <w:sz w:val="40"/>
        </w:rPr>
        <w:sym w:font="Wingdings" w:char="F0A8"/>
      </w:r>
    </w:p>
    <w:p w:rsidR="00A709B0" w:rsidRDefault="00A709B0" w:rsidP="00F00242">
      <w:pPr>
        <w:rPr>
          <w:b/>
        </w:rPr>
      </w:pPr>
    </w:p>
    <w:p w:rsidR="00A709B0" w:rsidRPr="00A709B0" w:rsidRDefault="00A709B0" w:rsidP="00A709B0">
      <w:pPr>
        <w:jc w:val="both"/>
      </w:pPr>
      <w:r w:rsidRPr="00A709B0">
        <w:t>Ο/Η υπογραφόμενος/η γονέας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</w:p>
    <w:p w:rsidR="00F00242" w:rsidRDefault="00F00242">
      <w:pPr>
        <w:rPr>
          <w:b/>
        </w:rPr>
      </w:pPr>
    </w:p>
    <w:p w:rsidR="00A709B0" w:rsidRDefault="00A709B0" w:rsidP="00A709B0">
      <w:pPr>
        <w:jc w:val="right"/>
      </w:pPr>
      <w:r w:rsidRPr="00A709B0">
        <w:t>Τόπος και ημερομηνία</w:t>
      </w:r>
    </w:p>
    <w:p w:rsidR="00A709B0" w:rsidRDefault="00A709B0" w:rsidP="00A709B0">
      <w:pPr>
        <w:jc w:val="right"/>
      </w:pPr>
    </w:p>
    <w:p w:rsidR="00A709B0" w:rsidRDefault="00A709B0" w:rsidP="00A709B0">
      <w:pPr>
        <w:jc w:val="right"/>
      </w:pPr>
      <w:r>
        <w:t>…………………………………………………………</w:t>
      </w:r>
    </w:p>
    <w:p w:rsidR="00A709B0" w:rsidRDefault="00A709B0" w:rsidP="00A709B0">
      <w:pPr>
        <w:jc w:val="right"/>
      </w:pPr>
      <w:r>
        <w:t>Ο/Η Αιτών/ -ούσα</w:t>
      </w:r>
    </w:p>
    <w:p w:rsidR="00A709B0" w:rsidRDefault="00A709B0" w:rsidP="00A709B0">
      <w:pPr>
        <w:jc w:val="right"/>
      </w:pPr>
    </w:p>
    <w:p w:rsidR="00A709B0" w:rsidRDefault="00A709B0" w:rsidP="00A709B0">
      <w:pPr>
        <w:jc w:val="right"/>
      </w:pPr>
      <w:r>
        <w:t>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06"/>
      </w:tblGrid>
      <w:tr w:rsidR="00A709B0" w:rsidTr="00CE27A8">
        <w:tc>
          <w:tcPr>
            <w:tcW w:w="1548" w:type="dxa"/>
            <w:vAlign w:val="center"/>
          </w:tcPr>
          <w:p w:rsidR="00A709B0" w:rsidRPr="00CE27A8" w:rsidRDefault="00CF503E" w:rsidP="00CF503E">
            <w:pPr>
              <w:rPr>
                <w:b/>
              </w:rPr>
            </w:pPr>
            <w:r w:rsidRPr="00CE27A8">
              <w:rPr>
                <w:b/>
              </w:rPr>
              <w:t>Συνημμένα</w:t>
            </w:r>
          </w:p>
        </w:tc>
        <w:tc>
          <w:tcPr>
            <w:tcW w:w="8306" w:type="dxa"/>
            <w:vAlign w:val="center"/>
          </w:tcPr>
          <w:p w:rsidR="00CF503E" w:rsidRDefault="00CF503E" w:rsidP="00CF503E"/>
          <w:p w:rsidR="00A709B0" w:rsidRDefault="00941922" w:rsidP="00CF503E">
            <w:r w:rsidRPr="00CE27A8">
              <w:rPr>
                <w:b/>
                <w:sz w:val="40"/>
              </w:rPr>
              <w:t xml:space="preserve">    </w:t>
            </w:r>
            <w:r w:rsidR="00CF503E" w:rsidRPr="00CE27A8">
              <w:rPr>
                <w:b/>
                <w:sz w:val="40"/>
              </w:rPr>
              <w:sym w:font="Wingdings" w:char="F0A8"/>
            </w:r>
            <w:r w:rsidR="00CF503E" w:rsidRPr="00CE27A8">
              <w:rPr>
                <w:b/>
                <w:sz w:val="40"/>
              </w:rPr>
              <w:t xml:space="preserve">  </w:t>
            </w:r>
            <w:r w:rsidR="00CF503E">
              <w:t>Γνωμάτευση ΚΕΔΔΥ/Παιδαγωγικού κέντρου</w:t>
            </w:r>
          </w:p>
          <w:p w:rsidR="00941922" w:rsidRDefault="00941922" w:rsidP="00941922">
            <w:r w:rsidRPr="00CE27A8">
              <w:rPr>
                <w:b/>
                <w:sz w:val="40"/>
              </w:rPr>
              <w:t xml:space="preserve">    </w:t>
            </w:r>
            <w:r w:rsidRPr="00CE27A8">
              <w:rPr>
                <w:b/>
                <w:sz w:val="40"/>
              </w:rPr>
              <w:sym w:font="Wingdings" w:char="F0A8"/>
            </w:r>
            <w:r w:rsidRPr="00CE27A8">
              <w:rPr>
                <w:b/>
                <w:sz w:val="40"/>
              </w:rPr>
              <w:t xml:space="preserve">  </w:t>
            </w:r>
            <w:r>
              <w:t>Αποδεικτικό κατοικίας</w:t>
            </w:r>
          </w:p>
          <w:p w:rsidR="00CF503E" w:rsidRDefault="00CF503E" w:rsidP="00CE27A8">
            <w:pPr>
              <w:ind w:left="360"/>
            </w:pPr>
          </w:p>
          <w:p w:rsidR="00CF503E" w:rsidRDefault="00CF503E" w:rsidP="00CF503E"/>
        </w:tc>
      </w:tr>
    </w:tbl>
    <w:p w:rsidR="00A709B0" w:rsidRPr="00FD3604" w:rsidRDefault="00A709B0" w:rsidP="00941922"/>
    <w:tbl>
      <w:tblPr>
        <w:tblpPr w:leftFromText="180" w:rightFromText="180" w:horzAnchor="margin" w:tblpXSpec="center" w:tblpY="720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6"/>
        <w:gridCol w:w="2693"/>
        <w:gridCol w:w="2977"/>
      </w:tblGrid>
      <w:tr w:rsidR="00255F3B" w:rsidRPr="00C11DA3" w:rsidTr="00255F3B">
        <w:trPr>
          <w:trHeight w:val="340"/>
        </w:trPr>
        <w:tc>
          <w:tcPr>
            <w:tcW w:w="10746" w:type="dxa"/>
            <w:gridSpan w:val="3"/>
            <w:shd w:val="clear" w:color="auto" w:fill="BFBFBF"/>
            <w:vAlign w:val="center"/>
          </w:tcPr>
          <w:p w:rsidR="00255F3B" w:rsidRPr="00C11DA3" w:rsidRDefault="00255F3B" w:rsidP="00255F3B">
            <w:pPr>
              <w:jc w:val="center"/>
              <w:rPr>
                <w:b/>
              </w:rPr>
            </w:pPr>
            <w:r w:rsidRPr="00C11DA3">
              <w:rPr>
                <w:b/>
              </w:rPr>
              <w:lastRenderedPageBreak/>
              <w:t>Γ. ΣΤΟΙΧΕΙΑ ΚΗΔΕΜΟΝΑ</w:t>
            </w: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 w:val="restart"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ΚΗΔΕΜΟΝΑΣ ΕΙΝΑΙ: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</w:p>
          <w:p w:rsidR="00255F3B" w:rsidRPr="00C11DA3" w:rsidRDefault="00E62B04" w:rsidP="00255F3B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group id="_x0000_s1054" style="position:absolute;margin-left:5.7pt;margin-top:.55pt;width:12.55pt;height:86.8pt;z-index:251651584" coordorigin="757,1176" coordsize="251,1736">
                  <v:rect id="_x0000_s1026" style="position:absolute;left:757;top:1176;width:251;height:251"/>
                  <v:rect id="_x0000_s1027" style="position:absolute;left:757;top:1666;width:251;height:251"/>
                  <v:rect id="_x0000_s1028" style="position:absolute;left:757;top:2135;width:251;height:251"/>
                  <v:rect id="_x0000_s1029" style="position:absolute;left:757;top:2661;width:251;height:251"/>
                </v:group>
              </w:pict>
            </w:r>
            <w:r w:rsidR="00255F3B" w:rsidRPr="00C11DA3">
              <w:rPr>
                <w:b/>
                <w:sz w:val="20"/>
              </w:rPr>
              <w:t xml:space="preserve">          _____________ΟΙ ΓΟΝΕΙΣ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</w:p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_____________Ο ΠΑΤΕΡΑΣ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</w:p>
          <w:p w:rsidR="00255F3B" w:rsidRPr="00C11DA3" w:rsidRDefault="00E62B04" w:rsidP="00255F3B">
            <w:pPr>
              <w:rPr>
                <w:b/>
                <w:sz w:val="20"/>
              </w:rPr>
            </w:pPr>
            <w:r w:rsidRPr="00E62B0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30.5pt;margin-top:1.95pt;width:105.95pt;height:28.85pt;flip:y;z-index:251652608" o:connectortype="straight" strokeweight="3pt">
                  <v:stroke endarrow="block"/>
                </v:shape>
              </w:pict>
            </w:r>
            <w:r w:rsidR="00255F3B" w:rsidRPr="00C11DA3">
              <w:rPr>
                <w:b/>
                <w:sz w:val="20"/>
              </w:rPr>
              <w:t xml:space="preserve">         _____________Η ΜΗΤΕΡΑ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_____________ΑΛΛΟΣ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jc w:val="center"/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συμπληρώνεται ΜΟΝΟ αν ο κηδεμόνας δεν είναι κάποιος από τους γονείς</w:t>
            </w: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ΕΠΙΘΕΤΟ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ΟΝΟΜΑ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ΕΠΑΓΓΕΛΜΑ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ΓΡΑΜΜΑΤΙΚΕΣ ΓΝΩΣΕΙΣ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ΚΙΝΗΤΟ ΤΗΛΕΦΩΝΟ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  <w:lang w:val="en-US"/>
              </w:rPr>
            </w:pPr>
            <w:r w:rsidRPr="00C11DA3">
              <w:rPr>
                <w:b/>
                <w:sz w:val="20"/>
                <w:lang w:val="en-US"/>
              </w:rPr>
              <w:t>email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</w:tbl>
    <w:p w:rsidR="00255F3B" w:rsidRDefault="00255F3B" w:rsidP="00941922">
      <w:pPr>
        <w:rPr>
          <w:lang w:val="en-US"/>
        </w:rPr>
      </w:pPr>
    </w:p>
    <w:p w:rsidR="00255F3B" w:rsidRPr="00255F3B" w:rsidRDefault="00255F3B" w:rsidP="00255F3B">
      <w:pPr>
        <w:jc w:val="center"/>
        <w:rPr>
          <w:b/>
          <w:sz w:val="28"/>
        </w:rPr>
      </w:pPr>
      <w:r w:rsidRPr="00255F3B">
        <w:rPr>
          <w:b/>
          <w:sz w:val="28"/>
        </w:rPr>
        <w:t>ΠΡΟΣΘΕΤΑ ΣΤΟΙΧΕΙΑ</w:t>
      </w:r>
    </w:p>
    <w:p w:rsidR="00255F3B" w:rsidRP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</w:p>
    <w:p w:rsidR="00255F3B" w:rsidRDefault="00255F3B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Επιπλέον τηλέφωνα επικοινωνίας: ______________________________________________________</w:t>
      </w:r>
    </w:p>
    <w:p w:rsidR="00B850FE" w:rsidRDefault="00B850FE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πατέρα: __________________________________________________________________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μητέρας: _________________________________________________________________</w:t>
      </w:r>
    </w:p>
    <w:p w:rsidR="00103CDC" w:rsidRDefault="00E62B04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59" style="position:absolute;left:0;text-align:left;margin-left:306pt;margin-top:.85pt;width:67pt;height:12.55pt;z-index:251661824" coordorigin="5203,2204" coordsize="1340,251">
            <v:rect id="_x0000_s1060" style="position:absolute;left:5203;top:2204;width:251;height:251"/>
            <v:rect id="_x0000_s1061" style="position:absolute;left:6292;top:2204;width:251;height:251"/>
          </v:group>
        </w:pict>
      </w:r>
      <w:r w:rsidR="00103CDC">
        <w:t>Παρακολούθηση Ολοήμερου προγράμματος: …………….……              ΝΑΙ               ΟΧΙ</w:t>
      </w:r>
    </w:p>
    <w:p w:rsidR="00103CDC" w:rsidRDefault="00E62B04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62" style="position:absolute;left:0;text-align:left;margin-left:306pt;margin-top:1pt;width:67pt;height:12.55pt;z-index:251662848" coordorigin="5203,2204" coordsize="1340,251">
            <v:rect id="_x0000_s1063" style="position:absolute;left:5203;top:2204;width:251;height:251"/>
            <v:rect id="_x0000_s1064" style="position:absolute;left:6292;top:2204;width:251;height:251"/>
          </v:group>
        </w:pict>
      </w:r>
      <w:r w:rsidR="00103CDC">
        <w:t>Παρακολούθηση πρωινής ζώνης:…………………………………………</w:t>
      </w:r>
      <w:r w:rsidR="00103CDC" w:rsidRPr="00103CDC">
        <w:t xml:space="preserve"> </w:t>
      </w:r>
      <w:r w:rsidR="00103CDC">
        <w:t xml:space="preserve">          ΝΑΙ               ΟΧΙ</w:t>
      </w:r>
    </w:p>
    <w:p w:rsidR="00255F3B" w:rsidRDefault="00E62B04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31" style="position:absolute;left:0;text-align:left;margin-left:306.7pt;margin-top:1.35pt;width:67pt;height:12.55pt;z-index:251653632" coordorigin="5203,2204" coordsize="1340,251">
            <v:rect id="_x0000_s1032" style="position:absolute;left:5203;top:2204;width:251;height:251"/>
            <v:rect id="_x0000_s1033" style="position:absolute;left:6292;top:2204;width:251;height:251"/>
          </v:group>
        </w:pict>
      </w:r>
      <w:r w:rsidR="00255F3B">
        <w:t>Είναι ο πατέρας εν ζωή;</w:t>
      </w:r>
      <w:r w:rsidR="00255F3B">
        <w:tab/>
      </w:r>
      <w:r w:rsidR="00255F3B">
        <w:tab/>
        <w:t>ΝΑΙ               ΟΧΙ</w:t>
      </w:r>
    </w:p>
    <w:p w:rsidR="00255F3B" w:rsidRDefault="00E62B04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43" style="position:absolute;left:0;text-align:left;margin-left:306.7pt;margin-top:1.65pt;width:67pt;height:12.55pt;z-index:251657728" coordorigin="5203,2204" coordsize="1340,251">
            <v:rect id="_x0000_s1044" style="position:absolute;left:5203;top:2204;width:251;height:251"/>
            <v:rect id="_x0000_s1045" style="position:absolute;left:6292;top:2204;width:251;height:251"/>
          </v:group>
        </w:pict>
      </w:r>
      <w:r w:rsidR="00255F3B">
        <w:t>Είναι η μητέρα εν ζωή;</w:t>
      </w:r>
      <w:r w:rsidR="00255F3B">
        <w:tab/>
      </w:r>
      <w:r w:rsidR="00255F3B">
        <w:tab/>
        <w:t>ΝΑΙ               ΟΧΙ</w:t>
      </w:r>
    </w:p>
    <w:p w:rsidR="00255F3B" w:rsidRDefault="00E62B04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40" style="position:absolute;left:0;text-align:left;margin-left:306.7pt;margin-top:2.6pt;width:67pt;height:12.55pt;z-index:251656704" coordorigin="5203,2204" coordsize="1340,251">
            <v:rect id="_x0000_s1041" style="position:absolute;left:5203;top:2204;width:251;height:251"/>
            <v:rect id="_x0000_s1042" style="position:absolute;left:6292;top:2204;width:251;height:251"/>
          </v:group>
        </w:pict>
      </w:r>
      <w:r w:rsidR="00255F3B">
        <w:t>Είναι οι γονείς σε διάσταση;</w:t>
      </w:r>
      <w:r w:rsidR="00255F3B">
        <w:tab/>
      </w:r>
      <w:r w:rsidR="00255F3B">
        <w:tab/>
        <w:t>ΝΑΙ               ΟΧΙ</w:t>
      </w:r>
    </w:p>
    <w:p w:rsidR="00255F3B" w:rsidRDefault="00E62B04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w:pict>
          <v:group id="_x0000_s1037" style="position:absolute;left:0;text-align:left;margin-left:307.45pt;margin-top:2.05pt;width:67pt;height:12.55pt;z-index:251655680" coordorigin="5203,2204" coordsize="1340,251">
            <v:rect id="_x0000_s1038" style="position:absolute;left:5203;top:2204;width:251;height:251"/>
            <v:rect id="_x0000_s1039" style="position:absolute;left:6292;top:2204;width:251;height:251"/>
          </v:group>
        </w:pict>
      </w:r>
      <w:r w:rsidR="00255F3B">
        <w:t>Αν ΝΑΙ, υπάρχει εκκρεμότητα κηδεμονίας;</w:t>
      </w:r>
      <w:r w:rsidR="00255F3B">
        <w:tab/>
      </w:r>
      <w:r w:rsidR="00255F3B">
        <w:tab/>
        <w:t>ΝΑΙ               ΟΧΙ</w:t>
      </w:r>
    </w:p>
    <w:p w:rsidR="00255F3B" w:rsidRDefault="00E62B04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w:pict>
          <v:rect id="_x0000_s1053" style="position:absolute;left:0;text-align:left;margin-left:378.7pt;margin-top:-.25pt;width:12.55pt;height:12.55pt;z-index:251660800"/>
        </w:pict>
      </w:r>
      <w:r>
        <w:rPr>
          <w:noProof/>
          <w:lang w:eastAsia="el-GR"/>
        </w:rPr>
        <w:pict>
          <v:rect id="_x0000_s1052" style="position:absolute;left:0;text-align:left;margin-left:306.7pt;margin-top:-.25pt;width:12.55pt;height:12.55pt;z-index:251659776"/>
        </w:pict>
      </w:r>
      <w:r w:rsidR="00255F3B">
        <w:t>Αν ΝΑΙ, ποιος έχει την επιμέλεια;</w:t>
      </w:r>
      <w:r w:rsidR="00255F3B">
        <w:tab/>
      </w:r>
      <w:r w:rsidR="00255F3B">
        <w:tab/>
        <w:t>ΠΑΤΕΡΑΣ            ΜΗΤΕΡΑ</w:t>
      </w:r>
    </w:p>
    <w:p w:rsidR="00255F3B" w:rsidRDefault="00E62B04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34" style="position:absolute;left:0;text-align:left;margin-left:307.45pt;margin-top:.3pt;width:67pt;height:12.55pt;z-index:251654656" coordorigin="5203,2204" coordsize="1340,251">
            <v:rect id="_x0000_s1035" style="position:absolute;left:5203;top:2204;width:251;height:251"/>
            <v:rect id="_x0000_s1036" style="position:absolute;left:6292;top:2204;width:251;height:251"/>
          </v:group>
        </w:pict>
      </w:r>
      <w:r w:rsidR="00255F3B">
        <w:t>Το παιδί θα φεύγει μόνο του από το σχολείο;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ΟΧΙ, ποιος θα το συνοδεύει;</w:t>
      </w:r>
      <w:r>
        <w:tab/>
        <w:t xml:space="preserve">   ________________________________</w:t>
      </w:r>
    </w:p>
    <w:p w:rsidR="00255F3B" w:rsidRDefault="00E62B04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46" style="position:absolute;left:0;text-align:left;margin-left:308pt;margin-top:1.25pt;width:67pt;height:12.55pt;z-index:251658752" coordorigin="5203,2204" coordsize="1340,251">
            <v:rect id="_x0000_s1047" style="position:absolute;left:5203;top:2204;width:251;height:251"/>
            <v:rect id="_x0000_s1048" style="position:absolute;left:6292;top:2204;width:251;height:251"/>
          </v:group>
        </w:pict>
      </w:r>
      <w:r w:rsidR="00255F3B">
        <w:t>Έχει το παιδί κάποιο χρόνιο πρόβλημα υγείας;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ΝΑΙ, περιγράψτε το</w:t>
      </w:r>
      <w:r w:rsidR="00700167" w:rsidRPr="00700167">
        <w:t>(</w:t>
      </w:r>
      <w:r w:rsidR="00700167" w:rsidRPr="00700167">
        <w:rPr>
          <w:b/>
          <w:bCs/>
        </w:rPr>
        <w:t>ΑΣΘΕΝΕΙΕΣ, ΑΛΛΕΡΓΙΕΣ ΣΕ ΦΑΡΜΑΚΑ, ΦΑΓΗΤΑ ΚΛΠ.)</w:t>
      </w:r>
      <w:r>
        <w:t>: ________________________________________________________________</w:t>
      </w:r>
    </w:p>
    <w:p w:rsidR="00255F3B" w:rsidRPr="00700167" w:rsidRDefault="00255F3B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 xml:space="preserve">Αν θέλετε προσθέστε οτιδήποτε νομίζετε πως πρέπει να γνωρίζει το </w:t>
      </w:r>
      <w:r w:rsidRPr="00700167">
        <w:t>σχολείο</w:t>
      </w:r>
      <w:r w:rsidR="00700167" w:rsidRPr="00700167">
        <w:rPr>
          <w:bCs/>
        </w:rPr>
        <w:t xml:space="preserve"> που θα βοηθούσε στο έργο των εκπαιδευτικών με το παιδί σας, σας παρακαλούμε συμπληρώστε παρακάτω</w:t>
      </w:r>
      <w:r w:rsidRPr="00700167">
        <w:t>:</w:t>
      </w:r>
    </w:p>
    <w:p w:rsidR="00700167" w:rsidRDefault="00700167" w:rsidP="00700167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167" w:rsidRPr="00700167" w:rsidRDefault="00700167" w:rsidP="00700167">
      <w:pPr>
        <w:spacing w:line="0" w:lineRule="atLeast"/>
        <w:ind w:left="5700"/>
        <w:rPr>
          <w:rFonts w:asciiTheme="minorHAnsi" w:eastAsia="Palatino Linotype" w:hAnsiTheme="minorHAnsi" w:cstheme="minorHAnsi"/>
          <w:sz w:val="22"/>
          <w:szCs w:val="22"/>
        </w:rPr>
      </w:pPr>
      <w:r w:rsidRPr="00700167">
        <w:rPr>
          <w:rFonts w:asciiTheme="minorHAnsi" w:eastAsia="Palatino Linotype" w:hAnsiTheme="minorHAnsi" w:cstheme="minorHAnsi"/>
          <w:sz w:val="22"/>
          <w:szCs w:val="22"/>
        </w:rPr>
        <w:t>Εύοσμος, ………./………../202</w:t>
      </w:r>
      <w:r w:rsidR="005445A5">
        <w:rPr>
          <w:rFonts w:asciiTheme="minorHAnsi" w:eastAsia="Palatino Linotype" w:hAnsiTheme="minorHAnsi" w:cstheme="minorHAnsi"/>
          <w:sz w:val="22"/>
          <w:szCs w:val="22"/>
        </w:rPr>
        <w:t>2</w:t>
      </w:r>
    </w:p>
    <w:p w:rsidR="00700167" w:rsidRPr="00700167" w:rsidRDefault="00700167" w:rsidP="00700167">
      <w:pPr>
        <w:spacing w:line="186" w:lineRule="exact"/>
        <w:rPr>
          <w:rFonts w:asciiTheme="minorHAnsi" w:hAnsiTheme="minorHAnsi" w:cstheme="minorHAnsi"/>
          <w:sz w:val="22"/>
          <w:szCs w:val="22"/>
        </w:rPr>
      </w:pPr>
    </w:p>
    <w:p w:rsidR="00700167" w:rsidRPr="00700167" w:rsidRDefault="00700167" w:rsidP="00700167">
      <w:pPr>
        <w:spacing w:line="0" w:lineRule="atLeast"/>
        <w:ind w:left="6300"/>
        <w:rPr>
          <w:rFonts w:asciiTheme="minorHAnsi" w:hAnsiTheme="minorHAnsi" w:cstheme="minorHAnsi"/>
          <w:sz w:val="22"/>
          <w:szCs w:val="22"/>
          <w:lang w:eastAsia="en-US"/>
        </w:rPr>
      </w:pPr>
      <w:r w:rsidRPr="00700167">
        <w:rPr>
          <w:rFonts w:asciiTheme="minorHAnsi" w:eastAsia="Palatino Linotype" w:hAnsiTheme="minorHAnsi" w:cstheme="minorHAnsi"/>
          <w:sz w:val="22"/>
          <w:szCs w:val="22"/>
        </w:rPr>
        <w:t>Ο/Η Γονέας/Κηδεμόνας</w:t>
      </w:r>
    </w:p>
    <w:sectPr w:rsidR="00700167" w:rsidRPr="00700167" w:rsidSect="00941922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9D0"/>
    <w:multiLevelType w:val="hybridMultilevel"/>
    <w:tmpl w:val="209A37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cs="Times New Roman" w:hint="default"/>
        <w:b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65901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035436"/>
    <w:rsid w:val="0001757A"/>
    <w:rsid w:val="00035436"/>
    <w:rsid w:val="000B38A2"/>
    <w:rsid w:val="00103CDC"/>
    <w:rsid w:val="0010456C"/>
    <w:rsid w:val="00255F3B"/>
    <w:rsid w:val="00284225"/>
    <w:rsid w:val="002E5B3F"/>
    <w:rsid w:val="002E7D4F"/>
    <w:rsid w:val="002F17EC"/>
    <w:rsid w:val="00393D0F"/>
    <w:rsid w:val="00393D6F"/>
    <w:rsid w:val="005042F9"/>
    <w:rsid w:val="00527FE0"/>
    <w:rsid w:val="005445A5"/>
    <w:rsid w:val="00700167"/>
    <w:rsid w:val="00776DAD"/>
    <w:rsid w:val="007D71FF"/>
    <w:rsid w:val="0082014D"/>
    <w:rsid w:val="008A5866"/>
    <w:rsid w:val="00941922"/>
    <w:rsid w:val="00985CBC"/>
    <w:rsid w:val="00A06D09"/>
    <w:rsid w:val="00A27BC5"/>
    <w:rsid w:val="00A709B0"/>
    <w:rsid w:val="00B12EC6"/>
    <w:rsid w:val="00B850FE"/>
    <w:rsid w:val="00CE27A8"/>
    <w:rsid w:val="00CF503E"/>
    <w:rsid w:val="00D7472F"/>
    <w:rsid w:val="00E34E9F"/>
    <w:rsid w:val="00E62B04"/>
    <w:rsid w:val="00E761E0"/>
    <w:rsid w:val="00E93A31"/>
    <w:rsid w:val="00F00242"/>
    <w:rsid w:val="00FD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52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60;&#940;&#956;&#960;&#951;&#962;\Desktop\&#913;&#943;&#964;&#951;&#963;&#951;%20&#917;&#947;&#947;&#961;&#945;&#966;&#942;&#962;%20&#963;&#964;&#951;&#957;%20&#913;&#900;&#964;&#940;&#958;&#951;-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Εγγραφής στην Α΄τάξη-11</Template>
  <TotalTime>0</TotalTime>
  <Pages>2</Pages>
  <Words>451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XP Users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Μπάμπης</dc:creator>
  <cp:lastModifiedBy>User</cp:lastModifiedBy>
  <cp:revision>2</cp:revision>
  <cp:lastPrinted>2019-05-06T05:21:00Z</cp:lastPrinted>
  <dcterms:created xsi:type="dcterms:W3CDTF">2022-02-20T11:13:00Z</dcterms:created>
  <dcterms:modified xsi:type="dcterms:W3CDTF">2022-02-20T11:13:00Z</dcterms:modified>
</cp:coreProperties>
</file>