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65" w:rsidRDefault="00BA616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BE3A15" w:rsidRPr="00BE3A15" w:rsidRDefault="00BE3A15" w:rsidP="00BE3A15"/>
    <w:p w:rsidR="00BA6165" w:rsidRDefault="00BA6165">
      <w:pPr>
        <w:pStyle w:val="3"/>
      </w:pPr>
      <w:r>
        <w:t>ΥΠΕΥΘΥΝΗ ΔΗΛΩΣΗ</w:t>
      </w:r>
    </w:p>
    <w:p w:rsidR="00BA6165" w:rsidRDefault="00BA616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BA6165" w:rsidRDefault="00BA6165">
      <w:pPr>
        <w:pStyle w:val="a3"/>
        <w:tabs>
          <w:tab w:val="clear" w:pos="4153"/>
          <w:tab w:val="clear" w:pos="8306"/>
        </w:tabs>
      </w:pPr>
    </w:p>
    <w:p w:rsidR="00BA6165" w:rsidRDefault="00BA616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A6165" w:rsidRDefault="00BA6165">
      <w:pPr>
        <w:pStyle w:val="a5"/>
        <w:jc w:val="left"/>
        <w:rPr>
          <w:bCs/>
          <w:sz w:val="22"/>
        </w:rPr>
      </w:pPr>
    </w:p>
    <w:p w:rsidR="00BA6165" w:rsidRDefault="00BA6165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A616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A6165" w:rsidRDefault="00BA616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BA6165" w:rsidRPr="00A0020B" w:rsidRDefault="00A0020B" w:rsidP="00A0020B">
            <w:pPr>
              <w:spacing w:before="240"/>
              <w:ind w:right="-6878"/>
              <w:rPr>
                <w:rFonts w:asciiTheme="minorHAnsi" w:hAnsiTheme="minorHAnsi" w:cstheme="minorHAnsi"/>
                <w:b/>
              </w:rPr>
            </w:pPr>
            <w:r w:rsidRPr="00A0020B">
              <w:rPr>
                <w:rFonts w:asciiTheme="minorHAnsi" w:hAnsiTheme="minorHAnsi" w:cstheme="minorHAnsi"/>
                <w:b/>
              </w:rPr>
              <w:t>19</w:t>
            </w:r>
            <w:r w:rsidR="00BE3A15" w:rsidRPr="00A0020B">
              <w:rPr>
                <w:rFonts w:asciiTheme="minorHAnsi" w:hAnsiTheme="minorHAnsi" w:cstheme="minorHAnsi"/>
                <w:b/>
                <w:vertAlign w:val="superscript"/>
              </w:rPr>
              <w:t>Ο</w:t>
            </w:r>
            <w:r w:rsidR="00BE3A15" w:rsidRPr="00A0020B">
              <w:rPr>
                <w:rFonts w:asciiTheme="minorHAnsi" w:hAnsiTheme="minorHAnsi" w:cstheme="minorHAnsi"/>
                <w:b/>
              </w:rPr>
              <w:t xml:space="preserve"> ΔΗΜΟΤΙΚΟ ΣΧΟΛΕΙΟ </w:t>
            </w:r>
            <w:r w:rsidRPr="00A0020B">
              <w:rPr>
                <w:rFonts w:asciiTheme="minorHAnsi" w:hAnsiTheme="minorHAnsi" w:cstheme="minorHAnsi"/>
                <w:b/>
              </w:rPr>
              <w:t>ΕΥΟΣΜΟΥ</w:t>
            </w:r>
          </w:p>
        </w:tc>
      </w:tr>
      <w:tr w:rsidR="00BA616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A6165" w:rsidRDefault="00BA616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A6165" w:rsidRDefault="00BA616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BA6165" w:rsidRDefault="00BA616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A6165" w:rsidRDefault="00BA616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A616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616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616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A6165" w:rsidRDefault="00BA61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BA6165" w:rsidRDefault="00BA61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A616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616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616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A616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A6165" w:rsidRDefault="00BA61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BA6165" w:rsidRDefault="00BA61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BA6165" w:rsidRDefault="00BA616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A6165" w:rsidRDefault="00BA6165">
      <w:pPr>
        <w:rPr>
          <w:rFonts w:ascii="Arial" w:hAnsi="Arial" w:cs="Arial"/>
          <w:b/>
          <w:bCs/>
          <w:sz w:val="28"/>
        </w:rPr>
      </w:pPr>
    </w:p>
    <w:p w:rsidR="00BA6165" w:rsidRDefault="00BA6165">
      <w:pPr>
        <w:rPr>
          <w:sz w:val="16"/>
        </w:rPr>
      </w:pPr>
    </w:p>
    <w:p w:rsidR="00BA6165" w:rsidRDefault="00BA6165">
      <w:pPr>
        <w:sectPr w:rsidR="00BA6165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AC719A" w:rsidTr="00AC719A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C719A" w:rsidRDefault="00AC719A" w:rsidP="00AC719A">
            <w:pPr>
              <w:ind w:right="124"/>
              <w:rPr>
                <w:rFonts w:ascii="Arial" w:hAnsi="Arial" w:cs="Arial"/>
                <w:sz w:val="18"/>
              </w:rPr>
            </w:pPr>
          </w:p>
          <w:p w:rsidR="00AC719A" w:rsidRDefault="00AC719A" w:rsidP="00AC719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AC719A" w:rsidRPr="00372750" w:rsidTr="00AC719A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C719A" w:rsidRDefault="00AC719A" w:rsidP="00AC719A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ΕΠΩΝΥΜΟ ΜΑΘΗΤΗ:…………………………………………………………………..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ΟΝΟΜΑ ΜΑΘΗΤΗ:……………………………………………………………………………………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ΟΝΟΜΑ ΠΑΤΡΟΣ:……………………………………………………………………………………..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ΟΝΟΜ/ΜΟ ΜΗΤΕΡΑΣ:…………………………………………………………………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ΗΜΕΡ. ΓΕΝΝΗΣΗΣ:……………………………………………………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ΔΗΜΟΣ ΕΓΓΡΑΦΗΣ:……………………………………………………………..</w:t>
            </w:r>
          </w:p>
          <w:p w:rsidR="00AC719A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ΔΙΕΥΘΥΝΣΗ ΚΑΤΟΙΚΙΑΣ:…………………………………………………………………..</w:t>
            </w:r>
          </w:p>
          <w:p w:rsidR="00AC719A" w:rsidRPr="00372750" w:rsidRDefault="00AC719A" w:rsidP="00AC719A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BA6165" w:rsidRDefault="00BA6165"/>
    <w:p w:rsidR="00BA6165" w:rsidRPr="00776756" w:rsidRDefault="00BA616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</w:t>
      </w:r>
      <w:r w:rsidR="00BE3A15">
        <w:rPr>
          <w:sz w:val="16"/>
        </w:rPr>
        <w:t xml:space="preserve">    </w:t>
      </w:r>
      <w:r>
        <w:rPr>
          <w:sz w:val="16"/>
        </w:rPr>
        <w:t>20</w:t>
      </w:r>
      <w:r w:rsidR="003C0140">
        <w:rPr>
          <w:sz w:val="16"/>
          <w:lang w:val="en-US"/>
        </w:rPr>
        <w:t>2</w:t>
      </w:r>
      <w:r w:rsidR="00776756">
        <w:rPr>
          <w:sz w:val="16"/>
        </w:rPr>
        <w:t>1</w:t>
      </w:r>
    </w:p>
    <w:p w:rsidR="00BA6165" w:rsidRDefault="00BA6165">
      <w:pPr>
        <w:pStyle w:val="a6"/>
        <w:ind w:left="0" w:right="484"/>
        <w:jc w:val="right"/>
        <w:rPr>
          <w:sz w:val="16"/>
        </w:rPr>
      </w:pPr>
    </w:p>
    <w:p w:rsidR="00BA6165" w:rsidRDefault="00BE3A1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Δηλών/ούσα</w:t>
      </w:r>
      <w:r w:rsidR="00BA6165">
        <w:rPr>
          <w:sz w:val="16"/>
        </w:rPr>
        <w:t>.</w:t>
      </w:r>
    </w:p>
    <w:p w:rsidR="00BA6165" w:rsidRDefault="00BA6165">
      <w:pPr>
        <w:pStyle w:val="a6"/>
        <w:ind w:left="0"/>
        <w:jc w:val="right"/>
        <w:rPr>
          <w:sz w:val="16"/>
        </w:rPr>
      </w:pPr>
    </w:p>
    <w:p w:rsidR="00BA6165" w:rsidRDefault="00BA6165">
      <w:pPr>
        <w:pStyle w:val="a6"/>
        <w:ind w:left="0"/>
        <w:jc w:val="right"/>
        <w:rPr>
          <w:sz w:val="16"/>
        </w:rPr>
      </w:pPr>
    </w:p>
    <w:p w:rsidR="00BA6165" w:rsidRDefault="00BA6165">
      <w:pPr>
        <w:pStyle w:val="a6"/>
        <w:ind w:left="0"/>
        <w:jc w:val="right"/>
        <w:rPr>
          <w:sz w:val="16"/>
        </w:rPr>
      </w:pPr>
    </w:p>
    <w:p w:rsidR="00BA6165" w:rsidRDefault="00BA616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BA6165" w:rsidRDefault="00BA6165">
      <w:pPr>
        <w:jc w:val="both"/>
        <w:rPr>
          <w:rFonts w:ascii="Arial" w:hAnsi="Arial" w:cs="Arial"/>
          <w:sz w:val="18"/>
        </w:rPr>
      </w:pPr>
    </w:p>
    <w:p w:rsidR="00BA6165" w:rsidRDefault="00BA6165">
      <w:pPr>
        <w:jc w:val="both"/>
        <w:rPr>
          <w:rFonts w:ascii="Arial" w:hAnsi="Arial" w:cs="Arial"/>
          <w:sz w:val="18"/>
        </w:rPr>
      </w:pPr>
    </w:p>
    <w:p w:rsidR="00BA6165" w:rsidRPr="00370224" w:rsidRDefault="00BA6165" w:rsidP="0037022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</w:t>
      </w:r>
      <w:r w:rsidR="00370224">
        <w:rPr>
          <w:sz w:val="18"/>
        </w:rPr>
        <w:t>.</w:t>
      </w:r>
    </w:p>
    <w:sectPr w:rsidR="00BA6165" w:rsidRPr="0037022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272" w:rsidRDefault="005E0272">
      <w:r>
        <w:separator/>
      </w:r>
    </w:p>
  </w:endnote>
  <w:endnote w:type="continuationSeparator" w:id="1">
    <w:p w:rsidR="005E0272" w:rsidRDefault="005E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272" w:rsidRDefault="005E0272">
      <w:r>
        <w:separator/>
      </w:r>
    </w:p>
  </w:footnote>
  <w:footnote w:type="continuationSeparator" w:id="1">
    <w:p w:rsidR="005E0272" w:rsidRDefault="005E0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BA6165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BA6165" w:rsidRDefault="0059582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BA6165" w:rsidRDefault="00BA6165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BA6165" w:rsidRDefault="00BA616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65" w:rsidRDefault="00BA616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601183"/>
    <w:rsid w:val="00203923"/>
    <w:rsid w:val="00370224"/>
    <w:rsid w:val="00372750"/>
    <w:rsid w:val="003C0140"/>
    <w:rsid w:val="00461EC2"/>
    <w:rsid w:val="004925A0"/>
    <w:rsid w:val="005137BD"/>
    <w:rsid w:val="00595822"/>
    <w:rsid w:val="005E0272"/>
    <w:rsid w:val="00601183"/>
    <w:rsid w:val="00642E4C"/>
    <w:rsid w:val="00733C18"/>
    <w:rsid w:val="00776756"/>
    <w:rsid w:val="007B30F3"/>
    <w:rsid w:val="00880AA8"/>
    <w:rsid w:val="009D4D9B"/>
    <w:rsid w:val="00A0020B"/>
    <w:rsid w:val="00AC719A"/>
    <w:rsid w:val="00AE71B7"/>
    <w:rsid w:val="00BA6165"/>
    <w:rsid w:val="00BE3A15"/>
    <w:rsid w:val="00F0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A002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A00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129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3</cp:revision>
  <cp:lastPrinted>2020-05-15T06:19:00Z</cp:lastPrinted>
  <dcterms:created xsi:type="dcterms:W3CDTF">2021-02-24T16:36:00Z</dcterms:created>
  <dcterms:modified xsi:type="dcterms:W3CDTF">2021-02-24T16:36:00Z</dcterms:modified>
</cp:coreProperties>
</file>